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DB" w:rsidRDefault="009705DB" w:rsidP="00734703">
      <w:pPr>
        <w:jc w:val="center"/>
        <w:rPr>
          <w:rFonts w:ascii="Times New Roman" w:hAnsi="Times New Roman"/>
          <w:b/>
          <w:sz w:val="28"/>
          <w:szCs w:val="28"/>
        </w:rPr>
      </w:pPr>
      <w:r w:rsidRPr="00734703">
        <w:rPr>
          <w:rFonts w:ascii="Times New Roman" w:hAnsi="Times New Roman"/>
          <w:b/>
          <w:sz w:val="28"/>
          <w:szCs w:val="28"/>
        </w:rPr>
        <w:t>Информация о сроках, местах и порядке информирования о результатах государственной итогов</w:t>
      </w:r>
      <w:r>
        <w:rPr>
          <w:rFonts w:ascii="Times New Roman" w:hAnsi="Times New Roman"/>
          <w:b/>
          <w:sz w:val="28"/>
          <w:szCs w:val="28"/>
        </w:rPr>
        <w:t xml:space="preserve">ой аттестации по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образовательным</w:t>
      </w:r>
      <w:r w:rsidRPr="00734703">
        <w:rPr>
          <w:rFonts w:ascii="Times New Roman" w:hAnsi="Times New Roman"/>
          <w:b/>
          <w:sz w:val="28"/>
          <w:szCs w:val="28"/>
        </w:rPr>
        <w:t xml:space="preserve"> программам среднего общего образования</w:t>
      </w:r>
      <w:r>
        <w:rPr>
          <w:rFonts w:ascii="Times New Roman" w:hAnsi="Times New Roman"/>
          <w:b/>
          <w:sz w:val="28"/>
          <w:szCs w:val="28"/>
        </w:rPr>
        <w:t xml:space="preserve"> в 2023 году </w:t>
      </w:r>
    </w:p>
    <w:p w:rsidR="009705DB" w:rsidRPr="00527FD3" w:rsidRDefault="009705DB" w:rsidP="00527F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завершении проверки экзаменационных работ, в том числе получения от уполномоченной организации результатов централизованной проверки экзаменационных работ ЕГЭ,</w:t>
      </w:r>
      <w:r w:rsidRPr="00560D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региональный центр обработки информации и оценки достижений учащихся</w:t>
      </w:r>
      <w:r w:rsidRPr="00527F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ГАОУ ДПО «Институт регионального развития Пензенской области» </w:t>
      </w:r>
      <w:r w:rsidRPr="00527FD3">
        <w:rPr>
          <w:rFonts w:ascii="Times New Roman" w:hAnsi="Times New Roman"/>
          <w:sz w:val="28"/>
          <w:szCs w:val="28"/>
        </w:rPr>
        <w:t>в уст</w:t>
      </w:r>
      <w:r>
        <w:rPr>
          <w:rFonts w:ascii="Times New Roman" w:hAnsi="Times New Roman"/>
          <w:sz w:val="28"/>
          <w:szCs w:val="28"/>
        </w:rPr>
        <w:t>ановленном порядке передает</w:t>
      </w:r>
      <w:r w:rsidRPr="00527F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27FD3">
        <w:rPr>
          <w:rFonts w:ascii="Times New Roman" w:hAnsi="Times New Roman"/>
          <w:sz w:val="28"/>
          <w:szCs w:val="28"/>
        </w:rPr>
        <w:t xml:space="preserve">ГЭК </w:t>
      </w:r>
      <w:r>
        <w:rPr>
          <w:rFonts w:ascii="Times New Roman" w:hAnsi="Times New Roman"/>
          <w:sz w:val="28"/>
          <w:szCs w:val="28"/>
        </w:rPr>
        <w:t>Пензенской области данные о результатах</w:t>
      </w:r>
      <w:r w:rsidRPr="00527FD3">
        <w:rPr>
          <w:rFonts w:ascii="Times New Roman" w:hAnsi="Times New Roman"/>
          <w:sz w:val="28"/>
          <w:szCs w:val="28"/>
        </w:rPr>
        <w:t xml:space="preserve"> ЕГЭ.</w:t>
      </w:r>
      <w:r>
        <w:rPr>
          <w:rFonts w:ascii="Times New Roman" w:hAnsi="Times New Roman"/>
          <w:sz w:val="28"/>
          <w:szCs w:val="28"/>
        </w:rPr>
        <w:t xml:space="preserve"> Председатель ГЭК рассматривает результаты ЕГЭ по каждому учебному предмету и принимает решение об их утверждении, изменении и (или) аннулировании. </w:t>
      </w:r>
    </w:p>
    <w:p w:rsidR="009705DB" w:rsidRDefault="009705DB" w:rsidP="00CA51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1F1">
        <w:rPr>
          <w:rFonts w:ascii="Times New Roman" w:hAnsi="Times New Roman"/>
          <w:sz w:val="28"/>
          <w:szCs w:val="28"/>
        </w:rPr>
        <w:t>Утверждение результатов ГИА осуществляется в течение одного рабочего дня</w:t>
      </w:r>
      <w:r>
        <w:rPr>
          <w:rFonts w:ascii="Times New Roman" w:hAnsi="Times New Roman"/>
          <w:sz w:val="28"/>
          <w:szCs w:val="28"/>
        </w:rPr>
        <w:t>, следующего за днем получения результатов централизованной проверки экзаменационных работ ЕГЭ</w:t>
      </w:r>
      <w:r w:rsidRPr="00CA51F1">
        <w:rPr>
          <w:rFonts w:ascii="Times New Roman" w:hAnsi="Times New Roman"/>
          <w:sz w:val="28"/>
          <w:szCs w:val="28"/>
        </w:rPr>
        <w:t>, результатов проверки экзаменационных работ ГВЭ.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705DB" w:rsidRDefault="009705DB" w:rsidP="00101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228">
        <w:rPr>
          <w:rFonts w:ascii="Times New Roman" w:hAnsi="Times New Roman"/>
          <w:sz w:val="28"/>
          <w:szCs w:val="28"/>
        </w:rPr>
        <w:t>По итогам перепроверки экзаменационных работ председатель ГЭК в течение двух рабочих дней, следующих за днем получения результатов перепроверки экзаменационных работ,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705DB" w:rsidRDefault="009705DB" w:rsidP="00101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228">
        <w:rPr>
          <w:rFonts w:ascii="Times New Roman" w:hAnsi="Times New Roman"/>
          <w:sz w:val="28"/>
          <w:szCs w:val="28"/>
        </w:rPr>
        <w:t>После утверждения результаты экзаменов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экзамена с утвержденными председателем ГЭК результатами экзаменов.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705DB" w:rsidRPr="00291B3C" w:rsidRDefault="009705DB" w:rsidP="00101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228">
        <w:rPr>
          <w:rFonts w:ascii="Times New Roman" w:hAnsi="Times New Roman"/>
          <w:sz w:val="28"/>
          <w:szCs w:val="28"/>
        </w:rPr>
        <w:t xml:space="preserve">Ознакомление участников экзамена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</w:t>
      </w:r>
      <w:r w:rsidRPr="00291B3C">
        <w:rPr>
          <w:rFonts w:ascii="Times New Roman" w:hAnsi="Times New Roman"/>
          <w:sz w:val="28"/>
          <w:szCs w:val="28"/>
        </w:rPr>
        <w:t>официальным днем объявления результатов экзаменов.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705DB" w:rsidRDefault="009705DB" w:rsidP="0090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B3C">
        <w:rPr>
          <w:rFonts w:ascii="Times New Roman" w:hAnsi="Times New Roman"/>
          <w:sz w:val="28"/>
          <w:szCs w:val="28"/>
        </w:rPr>
        <w:t>Вместе с тем с результатами ЕГЭ можно ознакомиться на сервисе «</w:t>
      </w:r>
      <w:r w:rsidRPr="00EC1C5D">
        <w:rPr>
          <w:rFonts w:ascii="Times New Roman" w:hAnsi="Times New Roman"/>
          <w:sz w:val="28"/>
          <w:szCs w:val="28"/>
        </w:rPr>
        <w:t>Проверить результаты ЕГЭ» на официальном информационном портале ЕГЭ https://checkege.rustest.ru</w:t>
      </w:r>
      <w:r w:rsidRPr="00EC1C5D">
        <w:t>/</w:t>
      </w:r>
      <w:r>
        <w:rPr>
          <w:rFonts w:ascii="Times New Roman" w:hAnsi="Times New Roman"/>
          <w:sz w:val="28"/>
          <w:szCs w:val="28"/>
        </w:rPr>
        <w:t xml:space="preserve">, а также на сайте регионального центра обработки </w:t>
      </w:r>
      <w:r w:rsidRPr="00823E79">
        <w:rPr>
          <w:rFonts w:ascii="Times New Roman" w:hAnsi="Times New Roman"/>
          <w:sz w:val="28"/>
          <w:szCs w:val="28"/>
        </w:rPr>
        <w:t xml:space="preserve">информации ГАОУ ДПО «Институт регионального развития Пензенской области» </w:t>
      </w:r>
      <w:hyperlink r:id="rId4" w:history="1">
        <w:r w:rsidRPr="00823E7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http://rcoi58.ru/wp-users/checkresult_ege/</w:t>
        </w:r>
      </w:hyperlink>
      <w:r w:rsidRPr="00823E79">
        <w:rPr>
          <w:rFonts w:ascii="Times New Roman" w:hAnsi="Times New Roman"/>
          <w:sz w:val="28"/>
          <w:szCs w:val="28"/>
        </w:rPr>
        <w:t xml:space="preserve">. </w:t>
      </w:r>
    </w:p>
    <w:p w:rsidR="009705DB" w:rsidRDefault="009705DB" w:rsidP="009019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9705DB" w:rsidSect="00E92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BDE"/>
    <w:rsid w:val="0006338B"/>
    <w:rsid w:val="000E0EEC"/>
    <w:rsid w:val="00101228"/>
    <w:rsid w:val="00121985"/>
    <w:rsid w:val="00146FBB"/>
    <w:rsid w:val="0014761F"/>
    <w:rsid w:val="00171BDE"/>
    <w:rsid w:val="00182E61"/>
    <w:rsid w:val="001D5496"/>
    <w:rsid w:val="00291B3C"/>
    <w:rsid w:val="003261E7"/>
    <w:rsid w:val="00392AC1"/>
    <w:rsid w:val="003E10A1"/>
    <w:rsid w:val="003F070F"/>
    <w:rsid w:val="0040087E"/>
    <w:rsid w:val="00423C5A"/>
    <w:rsid w:val="00443A26"/>
    <w:rsid w:val="00453EAE"/>
    <w:rsid w:val="00454B3A"/>
    <w:rsid w:val="004634D7"/>
    <w:rsid w:val="0048225D"/>
    <w:rsid w:val="004A2E17"/>
    <w:rsid w:val="00527FD3"/>
    <w:rsid w:val="00560D50"/>
    <w:rsid w:val="00577790"/>
    <w:rsid w:val="005E0537"/>
    <w:rsid w:val="006E6FFE"/>
    <w:rsid w:val="00734703"/>
    <w:rsid w:val="007378CC"/>
    <w:rsid w:val="00754869"/>
    <w:rsid w:val="0075592D"/>
    <w:rsid w:val="007958EA"/>
    <w:rsid w:val="00823E79"/>
    <w:rsid w:val="00901938"/>
    <w:rsid w:val="009705DB"/>
    <w:rsid w:val="009A098F"/>
    <w:rsid w:val="00AD464E"/>
    <w:rsid w:val="00AE256A"/>
    <w:rsid w:val="00B015F1"/>
    <w:rsid w:val="00B43A17"/>
    <w:rsid w:val="00BB06DE"/>
    <w:rsid w:val="00C00DF4"/>
    <w:rsid w:val="00C5187F"/>
    <w:rsid w:val="00CA41AC"/>
    <w:rsid w:val="00CA51F1"/>
    <w:rsid w:val="00D21600"/>
    <w:rsid w:val="00D56DF5"/>
    <w:rsid w:val="00D63C2B"/>
    <w:rsid w:val="00E64715"/>
    <w:rsid w:val="00E80A85"/>
    <w:rsid w:val="00E923A7"/>
    <w:rsid w:val="00EA74E9"/>
    <w:rsid w:val="00EC1C5D"/>
    <w:rsid w:val="00F548F1"/>
    <w:rsid w:val="00F83CD2"/>
    <w:rsid w:val="00F9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A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D549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0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9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9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9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coi58.ru/wp-users/checkresult_e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386</TotalTime>
  <Pages>1</Pages>
  <Words>351</Words>
  <Characters>2001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Сидорова</dc:creator>
  <cp:keywords/>
  <dc:description/>
  <cp:lastModifiedBy>Димон</cp:lastModifiedBy>
  <cp:revision>39</cp:revision>
  <cp:lastPrinted>2014-04-22T13:04:00Z</cp:lastPrinted>
  <dcterms:created xsi:type="dcterms:W3CDTF">2014-04-22T06:39:00Z</dcterms:created>
  <dcterms:modified xsi:type="dcterms:W3CDTF">2023-02-03T10:42:00Z</dcterms:modified>
</cp:coreProperties>
</file>